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E5D7" w14:textId="77777777" w:rsidR="00F1539D" w:rsidRDefault="00F1539D">
      <w:pPr>
        <w:jc w:val="center"/>
        <w:rPr>
          <w:rFonts w:hint="eastAsia"/>
        </w:rPr>
      </w:pPr>
    </w:p>
    <w:p w14:paraId="57236A81" w14:textId="45D3C843" w:rsidR="00F1539D" w:rsidRDefault="00F1539D">
      <w:pPr>
        <w:jc w:val="center"/>
        <w:rPr>
          <w:rFonts w:hint="eastAsia"/>
        </w:rPr>
      </w:pPr>
    </w:p>
    <w:p w14:paraId="04B9CB61" w14:textId="77777777" w:rsidR="00F1539D" w:rsidRDefault="00F1539D">
      <w:pPr>
        <w:jc w:val="center"/>
        <w:rPr>
          <w:rFonts w:hint="eastAsia"/>
        </w:rPr>
      </w:pPr>
    </w:p>
    <w:p w14:paraId="66BC0D05" w14:textId="77777777" w:rsidR="00F1539D" w:rsidRDefault="00F1539D">
      <w:pPr>
        <w:jc w:val="center"/>
        <w:rPr>
          <w:rFonts w:hint="eastAsia"/>
        </w:rPr>
      </w:pPr>
    </w:p>
    <w:p w14:paraId="574C6F47" w14:textId="2D32E6A5" w:rsidR="00F1539D" w:rsidRDefault="00676F1A">
      <w:pPr>
        <w:jc w:val="center"/>
        <w:rPr>
          <w:rFonts w:hint="eastAsia"/>
        </w:rPr>
      </w:pPr>
      <w:r>
        <w:rPr>
          <w:rFonts w:hint="eastAsia"/>
          <w:noProof/>
        </w:rPr>
        <w:pict w14:anchorId="0226F7B8">
          <v:group id="_x0000_s1130" style="position:absolute;left:0;text-align:left;margin-left:241.7pt;margin-top:6pt;width:252.05pt;height:305.65pt;z-index:251701248" coordorigin="5628,2127" coordsize="5041,6113">
            <v:rect id="_x0000_s1027" style="position:absolute;left:6250;top:3225;width:4318;height:4976" o:regroupid="1" fillcolor="#eb9845" stroked="f">
              <v:fill r:id="rId4" o:title="F11" type="tile"/>
              <o:lock v:ext="edit" aspectratio="t"/>
            </v:rect>
            <v:rect id="_x0000_s1028" style="position:absolute;left:9178;top:3225;width:1317;height:3403" o:regroupid="1" fillcolor="#cff" strokeweight="0">
              <o:lock v:ext="edit" aspectratio="t"/>
            </v:rect>
            <v:rect id="_x0000_s1029" style="position:absolute;left:7404;top:4926;width:3476;height:73;rotation:90;flip:x" o:regroupid="1" fillcolor="black" strokeweight="0">
              <o:lock v:ext="edit" aspectratio="t"/>
            </v:rect>
            <v:group id="_x0000_s1030" style="position:absolute;left:9376;top:3225;width:360;height:622;rotation:-360" coordorigin="7346,1935" coordsize="228,394" o:regroupid="1">
              <o:lock v:ext="edit" aspectratio="t"/>
              <v:shape id="_x0000_s1031" style="position:absolute;left:7346;top:1935;width:228;height:394;mso-position-horizontal:absolute;mso-position-vertical:absolute" coordsize="455,788" path="m3,l455,r,227l395,227r13,27l419,281r9,27l436,336r6,25l446,387r4,25l453,438r-1,23l452,485r-1,23l449,531r-5,20l441,573r-6,20l429,613r-8,17l414,649r-10,15l397,681r-11,14l376,710r-10,12l356,735r-11,9l333,754r-11,8l312,770r-12,6l289,781r-10,4l269,788r-71,l181,783r-15,-4l151,772r-13,-7l124,755,110,745,98,734,88,722,75,707,65,693,55,677,47,661,38,642,31,624,23,604,19,586,12,565,9,544,4,523,2,501,,478,,456,,433,3,410,4,387,9,364r4,-24l21,317r7,-23l37,271,47,248,60,227r-57,l3,xe" fillcolor="#9cf" strokeweight=".25pt">
                <v:path arrowok="t"/>
                <o:lock v:ext="edit" aspectratio="t"/>
              </v:shape>
              <v:line id="_x0000_s1032" style="position:absolute" from="7346,2043" to="7562,2043" strokeweight=".25pt">
                <o:lock v:ext="edit" aspectratio="t"/>
              </v:line>
            </v:group>
            <v:rect id="_x0000_s1033" style="position:absolute;left:8098;top:5658;width:4904;height:110;rotation:90" o:regroupid="1" fillcolor="black" strokeweight="0">
              <o:lock v:ext="edit" aspectratio="t"/>
            </v:rect>
            <v:group id="_x0000_s1034" style="position:absolute;left:9873;top:4542;width:586;height:549" coordorigin="9758,3591" coordsize="540,540" o:regroupid="1">
              <o:lock v:ext="edit" aspectratio="t"/>
              <v:group id="_x0000_s1035" style="position:absolute;left:9758;top:3591;width:540;height:540" coordorigin="3062,4887" coordsize="540,540">
                <o:lock v:ext="edit" aspectratio="t"/>
                <v:rect id="_x0000_s1036" style="position:absolute;left:3062;top:4887;width:540;height:540" filled="f" fillcolor="#ff9" strokeweight=".25pt">
                  <v:stroke dashstyle="dash"/>
                  <o:lock v:ext="edit" aspectratio="t"/>
                </v:rect>
                <v:line id="_x0000_s1037" style="position:absolute" from="3062,4887" to="3602,5427" strokeweight=".25pt">
                  <v:stroke dashstyle="dash"/>
                  <o:lock v:ext="edit" aspectratio="t"/>
                </v:line>
              </v:group>
              <v:line id="_x0000_s1038" style="position:absolute;flip:x" from="9758,3591" to="10298,4131" strokeweight=".25pt">
                <v:stroke dashstyle="dash"/>
                <o:lock v:ext="edit" aspectratio="t"/>
              </v:line>
            </v:group>
            <v:group id="_x0000_s1039" style="position:absolute;left:9179;top:5935;width:1312;height:695;rotation:180" coordorigin="3494,6867" coordsize="864,432" o:regroupid="1">
              <o:lock v:ext="edit" aspectratio="t"/>
              <v:rect id="_x0000_s1040" style="position:absolute;left:3494;top:6867;width:864;height:432" fillcolor="#9cf" strokeweight=".25pt">
                <o:lock v:ext="edit" aspectratio="t"/>
              </v:rect>
              <v:roundrect id="_x0000_s1041" style="position:absolute;left:3561;top:6903;width:753;height:360" arcsize="10923f" strokeweight=".25pt">
                <o:lock v:ext="edit" aspectratio="t"/>
              </v:roundrect>
              <v:roundrect id="_x0000_s1042" style="position:absolute;left:3516;top:7011;width:133;height:36" arcsize="10923f" fillcolor="yellow" strokeweight=".25pt">
                <o:lock v:ext="edit" aspectratio="t"/>
              </v:roundrect>
              <v:roundrect id="_x0000_s1043" style="position:absolute;left:3516;top:7119;width:133;height:36" arcsize="10923f" fillcolor="yellow" strokeweight=".25pt">
                <o:lock v:ext="edit" aspectratio="t"/>
              </v:roundrect>
              <v:oval id="_x0000_s1044" style="position:absolute;left:3715;top:7065;width:45;height:36" fillcolor="yellow" strokeweight=".25pt">
                <o:lock v:ext="edit" aspectratio="t"/>
              </v:oval>
            </v:group>
            <v:rect id="_x0000_s1054" style="position:absolute;left:9288;top:5128;width:1207;height:73" o:regroupid="1" fillcolor="black" strokeweight="0">
              <o:lock v:ext="edit" aspectratio="t"/>
            </v:rect>
            <v:group id="_x0000_s1056" style="position:absolute;left:9178;top:5128;width:695;height:292;flip:y" coordorigin="3674,2655" coordsize="432,288" o:regroupid="1">
              <o:lock v:ext="edit" aspectratio="t"/>
              <v:group id="_x0000_s1057" style="position:absolute;left:3674;top:2655;width:216;height:216" coordorigin="4610,1647" coordsize="360,324">
                <o:lock v:ext="edit" aspectratio="t"/>
                <v:line id="_x0000_s1058" style="position:absolute;flip:x" from="4610,1647" to="4790,1971" strokeweight=".25pt">
                  <o:lock v:ext="edit" aspectratio="t"/>
                </v:line>
                <v:line id="_x0000_s1059" style="position:absolute" from="4790,1647" to="4970,1971" strokeweight=".25pt">
                  <o:lock v:ext="edit" aspectratio="t"/>
                </v:line>
              </v:group>
              <v:rect id="_x0000_s1060" style="position:absolute;left:3674;top:2871;width:432;height:72" fillcolor="#ff9" strokeweight=".25pt">
                <o:lock v:ext="edit" aspectratio="t"/>
              </v:rect>
            </v:group>
            <v:group id="_x0000_s1061" style="position:absolute;left:9928;top:3828;width:586;height:549;rotation:-270" coordorigin="7130,4635" coordsize="360,216" o:regroupid="1">
              <o:lock v:ext="edit" aspectratio="t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062" type="#_x0000_t135" style="position:absolute;left:7202;top:4563;width:216;height:360;rotation:-270" fillcolor="#ffc" strokeweight=".25pt">
                <o:lock v:ext="edit" aspectratio="t"/>
              </v:shape>
              <v:oval id="_x0000_s1063" style="position:absolute;left:7178;top:4662;width:267;height:149" strokeweight=".25pt">
                <o:lock v:ext="edit" aspectratio="t"/>
              </v:oval>
              <v:roundrect id="_x0000_s1064" style="position:absolute;left:7294;top:4635;width:32;height:81" arcsize="10923f" fillcolor="yellow" strokeweight=".25pt">
                <o:lock v:ext="edit" aspectratio="t"/>
              </v:roundrect>
            </v:group>
            <v:group id="_x0000_s1065" style="position:absolute;left:8885;top:7616;width:1318;height:549;flip:y" coordorigin="9470,1467" coordsize="936,360" o:regroupid="1">
              <o:lock v:ext="edit" aspectratio="t"/>
              <v:rect id="_x0000_s1066" style="position:absolute;left:9470;top:1467;width:936;height:360" fillcolor="#ddd" strokeweight=".25pt">
                <o:lock v:ext="edit" aspectratio="t"/>
              </v:rect>
              <v:roundrect id="_x0000_s1067" style="position:absolute;left:9550;top:1530;width:280;height:261" arcsize="10923f" strokeweight=".25pt">
                <o:lock v:ext="edit" aspectratio="t"/>
              </v:roundrect>
              <v:group id="_x0000_s1068" style="position:absolute;left:10096;top:1527;width:238;height:228" coordorigin="10046,1527" coordsize="238,228">
                <o:lock v:ext="edit" aspectratio="t"/>
                <v:roundrect id="_x0000_s1069" style="position:absolute;left:10046;top:1527;width:238;height:228" arcsize="10923f" strokeweight=".25pt">
                  <o:lock v:ext="edit" aspectratio="t"/>
                </v:roundrect>
                <v:group id="_x0000_s1070" style="position:absolute;left:10082;top:1575;width:140;height:133" coordorigin="5042,3303" coordsize="576,576">
                  <o:lock v:ext="edit" aspectratio="t"/>
                  <v:oval id="_x0000_s1071" style="position:absolute;left:5114;top:3375;width:432;height:432" strokeweight=".25pt">
                    <o:lock v:ext="edit" aspectratio="t"/>
                  </v:oval>
                  <v:line id="_x0000_s1072" style="position:absolute" from="5330,3303" to="5330,3447" strokeweight=".25pt">
                    <o:lock v:ext="edit" aspectratio="t"/>
                  </v:line>
                  <v:line id="_x0000_s1073" style="position:absolute;rotation:90" from="5114,3519" to="5114,3663" strokeweight=".25pt">
                    <o:lock v:ext="edit" aspectratio="t"/>
                  </v:line>
                  <v:line id="_x0000_s1074" style="position:absolute" from="5330,3735" to="5330,3879" strokeweight=".25pt">
                    <o:lock v:ext="edit" aspectratio="t"/>
                  </v:line>
                  <v:line id="_x0000_s1075" style="position:absolute;rotation:90" from="5546,3519" to="5546,3663" strokeweight=".25pt">
                    <o:lock v:ext="edit" aspectratio="t"/>
                  </v:line>
                </v:group>
              </v:group>
              <v:roundrect id="_x0000_s1076" style="position:absolute;left:9662;top:1467;width:25;height:82" arcsize="10923f" fillcolor="yellow" strokeweight=".25pt">
                <o:lock v:ext="edit" aspectratio="t"/>
              </v:roundrect>
            </v:group>
            <v:rect id="_x0000_s1078" style="position:absolute;left:9946;top:3225;width:659;height:366" o:regroupid="1" fillcolor="black" strokeweight="0">
              <o:lock v:ext="edit" aspectratio="t"/>
            </v:rect>
            <v:rect id="_x0000_s1079" style="position:absolute;left:10166;top:7763;width:439;height:365;rotation:90" o:regroupid="1" fillcolor="black" strokeweight="0">
              <o:lock v:ext="edit" aspectratio="t"/>
            </v:rect>
            <v:rect id="_x0000_s1080" style="position:absolute;left:9105;top:6628;width:1427;height:110" o:regroupid="1" fillcolor="black" strokeweight="0">
              <o:lock v:ext="edit" aspectratio="t"/>
            </v:rect>
            <v:rect id="_x0000_s1081" style="position:absolute;left:6287;top:8128;width:4318;height:110" o:regroupid="1" fillcolor="black" strokeweight="0">
              <o:lock v:ext="edit" aspectratio="t"/>
            </v:rect>
            <v:rect id="_x0000_s1082" style="position:absolute;left:6708;top:7524;width:1062;height:73;rotation:-90" o:regroupid="1" fillcolor="black" strokeweight="0">
              <o:lock v:ext="edit" aspectratio="t"/>
            </v:rect>
            <v:group id="_x0000_s1083" style="position:absolute;left:7202;top:7433;width:1134;height:807;rotation:-1260" coordorigin="2738,4383" coordsize="1008,506" o:regroupid="1">
              <o:lock v:ext="edit" aspectratio="t"/>
              <v:rect id="_x0000_s1084" style="position:absolute;left:2989;top:4132;width:506;height:1008;rotation:90" fillcolor="black" strokeweight="0">
                <o:lock v:ext="edit" aspectratio="t"/>
              </v:rect>
              <v:rect id="_x0000_s1085" style="position:absolute;left:3026;top:4241;width:432;height:864;rotation:90" fillcolor="#ddd" strokeweight=".25pt">
                <o:lock v:ext="edit" aspectratio="t"/>
              </v:rect>
            </v:group>
            <v:rect id="_x0000_s1086" style="position:absolute;left:6250;top:6591;width:952;height:1537" o:regroupid="1" stroked="f" strokeweight="0">
              <v:fill r:id="rId5" o:title="れんが (横)" color2="silver" type="pattern"/>
              <o:lock v:ext="edit" aspectratio="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87" type="#_x0000_t6" style="position:absolute;left:6250;top:6591;width:988;height:476;rotation:180" o:regroupid="1" fillcolor="#eb9845" stroked="f" strokeweight="0">
              <v:fill r:id="rId4" o:title="F11" color2="silver" type="tile"/>
              <o:lock v:ext="edit" aspectratio="t"/>
            </v:shape>
            <v:rect id="_x0000_s1088" style="position:absolute;left:6214;top:7799;width:256;height:439" o:regroupid="1" fillcolor="black" strokeweight="0">
              <o:lock v:ext="edit" aspectratio="t"/>
            </v:rect>
            <v:rect id="_x0000_s1089" style="position:absolute;left:3160;top:5107;width:6111;height:152;rotation:90" o:regroupid="1" fillcolor="black" strokeweight="0">
              <o:lock v:ext="edit" aspectratio="t"/>
            </v:rect>
            <v:rect id="_x0000_s1090" style="position:absolute;left:6152;top:3115;width:4453;height:110" o:regroupid="1" fillcolor="black" strokeweight="0">
              <o:lock v:ext="edit" aspectratio="t"/>
            </v:rect>
            <v:group id="_x0000_s1091" style="position:absolute;left:5628;top:6847;width:696;height:695;rotation:-90" coordorigin="3818,1431" coordsize="438,576" o:regroupid="1">
              <o:lock v:ext="edit" aspectratio="t"/>
              <v:group id="_x0000_s1092" style="position:absolute;left:3818;top:1431;width:438;height:433" coordorigin="1642,5751" coordsize="431,433">
                <o:lock v:ext="edit" aspectratio="t"/>
                <v:line id="_x0000_s1093" style="position:absolute;flip:x" from="2066,5751" to="2066,6180" strokeweight=".25pt">
                  <o:lock v:ext="edit" aspectratio="t"/>
                </v:line>
                <v:shape id="_x0000_s1094" style="position:absolute;left:1642;top:5751;width:431;height:433;flip:x;mso-position-horizontal:absolute;mso-position-vertical:absolute" coordsize="908,907" path="m,l12,,22,,34,,44,1r12,l66,2,78,4r12,l100,5r12,1l122,7r12,3l144,11r12,2l166,15r12,2l188,19r11,3l210,24r11,3l231,30r12,2l253,36r10,3l274,42r12,3l296,49r10,4l317,57r10,4l337,65r11,3l358,74r10,3l379,83r9,4l398,92r11,5l418,102r10,5l438,112r10,6l457,123r10,6l476,135r9,6l495,146r10,7l514,159r9,7l532,172r9,7l550,185r9,7l567,198r9,8l585,212r8,8l602,228r8,6l617,242r9,8l634,258r8,7l650,273r7,8l665,290r8,8l680,306r7,9l695,322r7,10l709,341r7,7l722,357r7,10l735,376r7,9l748,394r7,9l761,412r5,10l773,431r5,9l784,451r6,9l795,469r5,10l805,490r5,9l816,509r5,11l825,529r5,10l834,549r5,11l843,570r4,10l851,591r3,10l858,612r4,10l865,634r4,10l871,654r4,11l878,676r2,11l883,697r3,12l888,719r3,10l892,741r3,11l896,763r1,11l900,785r1,11l902,807r2,11l904,829r1,12l906,851r,12l908,873r,12l908,895r,12e" filled="f" strokeweight=".25pt">
                  <v:path arrowok="t"/>
                  <o:lock v:ext="edit" aspectratio="t"/>
                </v:shape>
              </v:group>
              <v:rect id="_x0000_s1095" style="position:absolute;left:3818;top:1863;width:432;height:144;flip:x" fillcolor="#ff9" strokeweight=".25pt">
                <o:lock v:ext="edit" aspectratio="t"/>
              </v:rect>
            </v:group>
            <v:rect id="_x0000_s1096" style="position:absolute;left:6177;top:3115;width:549;height:439" o:regroupid="1" fillcolor="black" strokeweight="0">
              <o:lock v:ext="edit" aspectratio="t"/>
            </v:rect>
            <v:rect id="_x0000_s1097" style="position:absolute;left:6177;top:2127;width:4428;height:1025" o:regroupid="1" fillcolor="black" strokeweight=".25pt">
              <o:lock v:ext="edit" aspectratio="t"/>
            </v:rect>
            <v:rect id="_x0000_s1098" style="position:absolute;left:6323;top:2273;width:4172;height:842" o:regroupid="1" fillcolor="#ddd" stroked="f" strokecolor="#4d4d4d" strokeweight="0">
              <o:lock v:ext="edit" aspectratio="t"/>
            </v:rect>
            <v:group id="_x0000_s1099" style="position:absolute;left:7458;top:3042;width:1610;height:256" coordorigin="1430,2889" coordsize="848,216" o:regroupid="1">
              <o:lock v:ext="edit" aspectratio="t"/>
              <v:group id="_x0000_s1100" style="position:absolute;left:1430;top:2943;width:848;height:108" coordorigin="1430,2943" coordsize="848,324">
                <o:lock v:ext="edit" aspectratio="t"/>
                <v:rect id="_x0000_s1101" style="position:absolute;left:1430;top:2943;width:848;height:324" fillcolor="#ff9" strokeweight=".25pt">
                  <o:lock v:ext="edit" aspectratio="t"/>
                </v:rect>
                <v:line id="_x0000_s1102" style="position:absolute" from="1430,3051" to="1907,3051" strokeweight=".25pt">
                  <o:lock v:ext="edit" aspectratio="t"/>
                </v:line>
                <v:line id="_x0000_s1103" style="position:absolute;flip:x" from="1801,3159" to="2278,3159" strokeweight=".25pt">
                  <o:lock v:ext="edit" aspectratio="t"/>
                </v:line>
              </v:group>
              <v:line id="_x0000_s1104" style="position:absolute" from="1854,2889" to="1854,3105" strokeweight=".25pt">
                <o:lock v:ext="edit" aspectratio="t"/>
              </v:lin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5" type="#_x0000_t136" style="position:absolute;left:7055;top:5201;width:1122;height:250" o:regroupid="1" fillcolor="black" stroked="f">
              <v:shadow color="#868686"/>
              <v:textpath style="font-family:&quot;ＭＳ Ｐゴシック&quot;;font-size:14pt;v-text-reverse:t;v-text-kern:t" trim="t" fitpath="t" string="洋室７帖"/>
              <o:lock v:ext="edit" aspectratio="t"/>
            </v:shape>
            <v:shape id="_x0000_s1106" type="#_x0000_t136" style="position:absolute;left:7405;top:7693;width:732;height:248" o:regroupid="1" fillcolor="black" stroked="f">
              <v:shadow color="#868686"/>
              <v:textpath style="font-family:&quot;ＭＳ Ｐゴシック&quot;;font-size:14pt;v-text-reverse:t;v-text-kern:t" trim="t" fitpath="t" string="クローゼット"/>
              <o:lock v:ext="edit" aspectratio="t"/>
            </v:shape>
            <v:shape id="_x0000_s1107" type="#_x0000_t136" style="position:absolute;left:7726;top:2530;width:1145;height:247" o:regroupid="1" fillcolor="black" stroked="f">
              <v:shadow color="#868686"/>
              <v:textpath style="font-family:&quot;ＭＳ Ｐゴシック&quot;;font-size:14pt;v-text-reverse:t;v-text-kern:t" trim="t" fitpath="t" string="バルコニー"/>
              <o:lock v:ext="edit" aspectratio="t"/>
            </v:shape>
            <v:shape id="_x0000_s1108" type="#_x0000_t136" style="position:absolute;left:6530;top:7411;width:505;height:190" o:regroupid="1" fillcolor="black" stroked="f">
              <v:shadow color="#868686"/>
              <v:textpath style="font-family:&quot;ＭＳ Ｐゴシック&quot;;font-size:14pt;v-text-reverse:t;v-text-kern:t" trim="t" fitpath="t" string="玄関"/>
              <o:lock v:ext="edit" aspectratio="t"/>
            </v:shape>
            <v:group id="_x0000_s1109" style="position:absolute;left:8556;top:4395;width:586;height:659;rotation:-90;flip:y" coordorigin="3098,2583" coordsize="432,504" o:regroupid="1">
              <o:lock v:ext="edit" aspectratio="t"/>
              <v:group id="_x0000_s1110" style="position:absolute;left:3098;top:2583;width:431;height:433;flip:x" coordorigin="3702,963" coordsize="908,908">
                <o:lock v:ext="edit" aspectratio="t"/>
                <v:shape id="_x0000_s1111" style="position:absolute;left:3702;top:964;width:908;height:907;mso-position-horizontal:absolute;mso-position-vertical:absolute" coordsize="908,907" path="m,l12,,22,,34,,44,1r12,l66,2,78,4r12,l100,5r12,1l122,7r12,3l144,11r12,2l166,15r12,2l188,19r11,3l210,24r11,3l231,30r12,2l253,36r10,3l274,42r12,3l296,49r10,4l317,57r10,4l337,65r11,3l358,74r10,3l379,83r9,4l398,92r11,5l418,102r10,5l438,112r10,6l457,123r10,6l476,135r9,6l495,146r10,7l514,159r9,7l532,172r9,7l550,185r9,7l567,198r9,8l585,212r8,8l602,228r8,6l617,242r9,8l634,258r8,7l650,273r7,8l665,290r8,8l680,306r7,9l695,322r7,10l709,341r7,7l722,357r7,10l735,376r7,9l748,394r7,9l761,412r5,10l773,431r5,9l784,451r6,9l795,469r5,10l805,490r5,9l816,509r5,11l825,529r5,10l834,549r5,11l843,570r4,10l851,591r3,10l858,612r4,10l865,634r4,10l871,654r4,11l878,676r2,11l883,697r3,12l888,719r3,10l892,741r3,11l896,763r1,11l900,785r1,11l902,807r2,11l904,829r1,12l906,851r,12l908,873r,12l908,895r,12e" filled="f" strokeweight=".25pt">
                  <v:path arrowok="t"/>
                  <o:lock v:ext="edit" aspectratio="t"/>
                </v:shape>
                <v:line id="_x0000_s1112" style="position:absolute" from="3710,963" to="3710,1863" strokeweight=".25pt">
                  <o:lock v:ext="edit" aspectratio="t"/>
                </v:line>
              </v:group>
              <v:rect id="_x0000_s1113" style="position:absolute;left:3098;top:3015;width:432;height:72;flip:x" fillcolor="#ff9" strokeweight=".25pt">
                <o:lock v:ext="edit" aspectratio="t"/>
              </v:rect>
            </v:group>
            <v:rect id="_x0000_s1114" style="position:absolute;left:6689;top:7616;width:293;height:732;rotation:90" o:regroupid="1" fillcolor="#fc9" strokeweight=".25pt">
              <o:lock v:ext="edit" aspectratio="t"/>
            </v:rect>
            <v:shape id="_x0000_s1115" type="#_x0000_t136" style="position:absolute;left:6543;top:7872;width:549;height:220" o:regroupid="1" fillcolor="black" stroked="f">
              <v:shadow color="#868686"/>
              <v:textpath style="font-family:&quot;ＭＳ Ｐゴシック&quot;;font-size:14pt;v-text-reverse:t;v-text-kern:t" trim="t" fitpath="t" string="下駄箱"/>
              <o:lock v:ext="edit" aspectratio="t"/>
            </v:shape>
            <v:group id="_x0000_s1116" style="position:absolute;left:7275;top:7360;width:951;height:256" coordorigin="1430,2889" coordsize="848,216" o:regroupid="1">
              <o:lock v:ext="edit" aspectratio="t"/>
              <v:group id="_x0000_s1117" style="position:absolute;left:1430;top:2943;width:848;height:108" coordorigin="1430,2943" coordsize="848,324">
                <o:lock v:ext="edit" aspectratio="t"/>
                <v:rect id="_x0000_s1118" style="position:absolute;left:1430;top:2943;width:848;height:324" fillcolor="#ff9" strokeweight=".25pt">
                  <o:lock v:ext="edit" aspectratio="t"/>
                </v:rect>
                <v:line id="_x0000_s1119" style="position:absolute" from="1430,3051" to="1907,3051" strokeweight=".25pt">
                  <o:lock v:ext="edit" aspectratio="t"/>
                </v:line>
                <v:line id="_x0000_s1120" style="position:absolute;flip:x" from="1801,3159" to="2278,3159" strokeweight=".25pt">
                  <o:lock v:ext="edit" aspectratio="t"/>
                </v:line>
              </v:group>
              <v:line id="_x0000_s1121" style="position:absolute" from="1854,2889" to="1854,3105" strokeweight=".25pt">
                <o:lock v:ext="edit" aspectratio="t"/>
              </v:line>
            </v:group>
            <v:group id="_x0000_s1122" style="position:absolute;left:10332;top:6117;width:432;height:242;rotation:90" coordorigin="1801,1231" coordsize="865,272">
              <v:group id="_x0000_s1123" style="position:absolute;left:1801;top:1287;width:865;height:144" coordorigin="1801,1287" coordsize="865,144">
                <v:rect id="_x0000_s1124" style="position:absolute;left:1801;top:1292;width:865;height:139" fillcolor="#ff9" strokeweight=".25pt"/>
                <v:line id="_x0000_s1125" style="position:absolute" from="1854,1287" to="1854,1431" strokeweight=".25pt"/>
                <v:line id="_x0000_s1126" style="position:absolute;flip:x" from="2594,1287" to="2596,1431" strokeweight=".25pt"/>
                <v:line id="_x0000_s1127" style="position:absolute" from="1854,1339" to="2278,1339" strokeweight=".25pt"/>
                <v:line id="_x0000_s1128" style="position:absolute;flip:x" from="2172,1395" to="2596,1395" strokeweight=".25pt"/>
              </v:group>
              <v:line id="_x0000_s1129" style="position:absolute" from="2234,1231" to="2234,1503" strokeweight=".25pt"/>
            </v:group>
          </v:group>
        </w:pict>
      </w:r>
    </w:p>
    <w:p w14:paraId="2A55D74D" w14:textId="5F78F241" w:rsidR="00F1539D" w:rsidRDefault="00F1539D">
      <w:pPr>
        <w:jc w:val="center"/>
        <w:rPr>
          <w:rFonts w:hint="eastAsia"/>
        </w:rPr>
      </w:pPr>
    </w:p>
    <w:p w14:paraId="3A317D04" w14:textId="14C71B0A" w:rsidR="00F1539D" w:rsidRDefault="00F1539D">
      <w:pPr>
        <w:jc w:val="center"/>
        <w:rPr>
          <w:rFonts w:hint="eastAsia"/>
        </w:rPr>
      </w:pPr>
    </w:p>
    <w:p w14:paraId="1795C657" w14:textId="38A2F522" w:rsidR="00F1539D" w:rsidRDefault="00F1539D">
      <w:pPr>
        <w:jc w:val="center"/>
        <w:rPr>
          <w:rFonts w:hint="eastAsia"/>
        </w:rPr>
      </w:pPr>
    </w:p>
    <w:p w14:paraId="67E6C0CF" w14:textId="76716BB2" w:rsidR="00F1539D" w:rsidRDefault="00F1539D">
      <w:pPr>
        <w:jc w:val="center"/>
        <w:rPr>
          <w:rFonts w:hint="eastAsia"/>
        </w:rPr>
      </w:pPr>
    </w:p>
    <w:p w14:paraId="1A7FB0CD" w14:textId="6736D441" w:rsidR="00F1539D" w:rsidRDefault="00F1539D">
      <w:pPr>
        <w:jc w:val="center"/>
        <w:rPr>
          <w:rFonts w:hint="eastAsia"/>
        </w:rPr>
      </w:pPr>
    </w:p>
    <w:p w14:paraId="2FAE55A8" w14:textId="2081A10C" w:rsidR="00F1539D" w:rsidRDefault="00F1539D">
      <w:pPr>
        <w:jc w:val="center"/>
        <w:rPr>
          <w:rFonts w:hint="eastAsia"/>
        </w:rPr>
      </w:pPr>
    </w:p>
    <w:p w14:paraId="4E18D5D0" w14:textId="0EB56BD5" w:rsidR="00F1539D" w:rsidRDefault="00F1539D">
      <w:pPr>
        <w:jc w:val="center"/>
        <w:rPr>
          <w:rFonts w:hint="eastAsia"/>
        </w:rPr>
      </w:pPr>
    </w:p>
    <w:p w14:paraId="29CF66DA" w14:textId="356512F8" w:rsidR="00F1539D" w:rsidRDefault="00F1539D">
      <w:pPr>
        <w:jc w:val="center"/>
        <w:rPr>
          <w:rFonts w:hint="eastAsia"/>
        </w:rPr>
      </w:pPr>
    </w:p>
    <w:p w14:paraId="14A98E51" w14:textId="43C8ACC7" w:rsidR="00F1539D" w:rsidRDefault="00F1539D">
      <w:pPr>
        <w:jc w:val="center"/>
        <w:rPr>
          <w:rFonts w:hint="eastAsia"/>
        </w:rPr>
      </w:pPr>
    </w:p>
    <w:p w14:paraId="47C57A17" w14:textId="60F678FC" w:rsidR="00F1539D" w:rsidRDefault="00F1539D">
      <w:pPr>
        <w:jc w:val="center"/>
        <w:rPr>
          <w:rFonts w:hint="eastAsia"/>
        </w:rPr>
      </w:pPr>
    </w:p>
    <w:p w14:paraId="7DE994D3" w14:textId="3BDB6827" w:rsidR="00F1539D" w:rsidRDefault="00F1539D">
      <w:pPr>
        <w:jc w:val="center"/>
        <w:rPr>
          <w:rFonts w:hint="eastAsia"/>
        </w:rPr>
      </w:pPr>
    </w:p>
    <w:p w14:paraId="04FF6601" w14:textId="0BC1207E" w:rsidR="00F1539D" w:rsidRDefault="00F1539D">
      <w:pPr>
        <w:jc w:val="center"/>
        <w:rPr>
          <w:rFonts w:hint="eastAsia"/>
        </w:rPr>
      </w:pPr>
    </w:p>
    <w:p w14:paraId="54F8F7DF" w14:textId="1D71FA7B" w:rsidR="00F1539D" w:rsidRDefault="00F1539D">
      <w:pPr>
        <w:jc w:val="center"/>
        <w:rPr>
          <w:rFonts w:hint="eastAsia"/>
        </w:rPr>
      </w:pPr>
    </w:p>
    <w:p w14:paraId="6E4A1919" w14:textId="6242E86C" w:rsidR="00F1539D" w:rsidRDefault="00F1539D">
      <w:pPr>
        <w:jc w:val="center"/>
        <w:rPr>
          <w:rFonts w:hint="eastAsia"/>
        </w:rPr>
      </w:pPr>
    </w:p>
    <w:sectPr w:rsidR="00F1539D">
      <w:pgSz w:w="16838" w:h="11906" w:orient="landscape" w:code="9"/>
      <w:pgMar w:top="567" w:right="794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6"/>
  <w:drawingGridVerticalSpacing w:val="36"/>
  <w:displayHorizontalDrawingGridEvery w:val="4"/>
  <w:displayVerticalDrawingGridEvery w:val="4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F1A"/>
    <w:rsid w:val="0002687F"/>
    <w:rsid w:val="00676F1A"/>
    <w:rsid w:val="00EF44AA"/>
    <w:rsid w:val="00F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DA7FF10"/>
  <w15:chartTrackingRefBased/>
  <w15:docId w15:val="{09B8D183-8A4B-4AA7-AD11-E924EE3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26032;&#24029;&#12540;pc\&#36035;&#36024;&#24773;&#22577;\&#38291;&#21462;&#12426;&#22259;\&#38291;&#21462;&#22259;&#20316;&#25104;&#65288;&#12459;&#12521;&#1254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間取図作成（カラー）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Brains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茜</dc:creator>
  <cp:keywords/>
  <dc:description/>
  <cp:lastModifiedBy>茜 三宅</cp:lastModifiedBy>
  <cp:revision>1</cp:revision>
  <dcterms:created xsi:type="dcterms:W3CDTF">2024-08-27T09:30:00Z</dcterms:created>
  <dcterms:modified xsi:type="dcterms:W3CDTF">2024-08-27T09:45:00Z</dcterms:modified>
</cp:coreProperties>
</file>